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9229" w14:textId="17E135B3" w:rsidR="0039756B" w:rsidRPr="0009254F" w:rsidRDefault="0009254F" w:rsidP="0009254F">
      <w:pPr>
        <w:pStyle w:val="Geenafstand"/>
        <w:tabs>
          <w:tab w:val="left" w:pos="425"/>
          <w:tab w:val="left" w:pos="850"/>
        </w:tabs>
        <w:rPr>
          <w:rFonts w:ascii="Tahoma" w:hAnsi="Tahoma" w:cs="Tahoma"/>
          <w:b/>
          <w:bCs/>
          <w:sz w:val="16"/>
          <w:u w:val="single"/>
        </w:rPr>
      </w:pPr>
      <w:r w:rsidRPr="0009254F">
        <w:rPr>
          <w:rFonts w:ascii="Tahoma" w:hAnsi="Tahoma" w:cs="Tahoma"/>
          <w:b/>
          <w:bCs/>
          <w:sz w:val="16"/>
          <w:u w:val="single"/>
        </w:rPr>
        <w:t xml:space="preserve">DEFINITIEF TIJDSCHEMA </w:t>
      </w:r>
      <w:r w:rsidR="00F90C34">
        <w:rPr>
          <w:rFonts w:ascii="Tahoma" w:hAnsi="Tahoma" w:cs="Tahoma"/>
          <w:b/>
          <w:bCs/>
          <w:sz w:val="16"/>
          <w:u w:val="single"/>
        </w:rPr>
        <w:t>CENTRALE KEURING</w:t>
      </w:r>
      <w:r w:rsidRPr="0009254F">
        <w:rPr>
          <w:rFonts w:ascii="Tahoma" w:hAnsi="Tahoma" w:cs="Tahoma"/>
          <w:b/>
          <w:bCs/>
          <w:sz w:val="16"/>
          <w:u w:val="single"/>
        </w:rPr>
        <w:t xml:space="preserve"> LUNTEREN</w:t>
      </w:r>
    </w:p>
    <w:p w14:paraId="4169164C" w14:textId="62DC7C1D" w:rsidR="0039756B" w:rsidRPr="0009254F" w:rsidRDefault="0009254F" w:rsidP="0009254F">
      <w:pPr>
        <w:pStyle w:val="Geenafstand"/>
        <w:tabs>
          <w:tab w:val="left" w:pos="425"/>
          <w:tab w:val="left" w:pos="850"/>
        </w:tabs>
        <w:rPr>
          <w:rFonts w:ascii="Tahoma" w:hAnsi="Tahoma" w:cs="Tahoma"/>
          <w:sz w:val="16"/>
        </w:rPr>
      </w:pPr>
      <w:r w:rsidRPr="0009254F">
        <w:rPr>
          <w:rFonts w:ascii="Tahoma" w:hAnsi="Tahoma" w:cs="Tahoma"/>
          <w:b/>
          <w:bCs/>
          <w:sz w:val="16"/>
        </w:rPr>
        <w:t>LOCATIE:</w:t>
      </w:r>
      <w:r w:rsidRPr="0009254F">
        <w:rPr>
          <w:rFonts w:ascii="Tahoma" w:hAnsi="Tahoma" w:cs="Tahoma"/>
          <w:sz w:val="16"/>
        </w:rPr>
        <w:t xml:space="preserve"> MANEGE DE NIEUWE HEUVEL,</w:t>
      </w:r>
      <w:r>
        <w:rPr>
          <w:rFonts w:ascii="Tahoma" w:hAnsi="Tahoma" w:cs="Tahoma"/>
          <w:sz w:val="16"/>
        </w:rPr>
        <w:t xml:space="preserve"> </w:t>
      </w:r>
      <w:r w:rsidRPr="0009254F">
        <w:rPr>
          <w:rFonts w:ascii="Tahoma" w:hAnsi="Tahoma" w:cs="Tahoma"/>
          <w:sz w:val="16"/>
        </w:rPr>
        <w:t>OUDE ARNHEMSEWEG 103, 6741EC LUNTEREN.</w:t>
      </w:r>
    </w:p>
    <w:p w14:paraId="49E3DCA4" w14:textId="77777777" w:rsidR="001A5248" w:rsidRPr="00EA71D0" w:rsidRDefault="001A5248" w:rsidP="001A5248">
      <w:pPr>
        <w:pStyle w:val="Geenafstand"/>
        <w:rPr>
          <w:rFonts w:ascii="Tahoma" w:hAnsi="Tahoma" w:cs="Tahoma"/>
        </w:rPr>
      </w:pPr>
      <w:r w:rsidRPr="00D56F3A">
        <w:rPr>
          <w:rFonts w:ascii="Tahoma" w:hAnsi="Tahoma" w:cs="Tahoma"/>
          <w:b/>
          <w:bCs/>
        </w:rPr>
        <w:t xml:space="preserve">Juryleden </w:t>
      </w:r>
      <w:r>
        <w:rPr>
          <w:rFonts w:ascii="Tahoma" w:hAnsi="Tahoma" w:cs="Tahoma"/>
          <w:b/>
          <w:bCs/>
        </w:rPr>
        <w:t>Aangespannen</w:t>
      </w:r>
      <w:r w:rsidRPr="00D56F3A">
        <w:rPr>
          <w:rFonts w:ascii="Tahoma" w:hAnsi="Tahoma" w:cs="Tahoma"/>
          <w:b/>
          <w:bCs/>
        </w:rPr>
        <w:t>:</w:t>
      </w:r>
      <w:r w:rsidRPr="00D56F3A">
        <w:rPr>
          <w:rFonts w:ascii="Tahoma" w:hAnsi="Tahoma" w:cs="Tahoma"/>
          <w:b/>
          <w:bCs/>
        </w:rPr>
        <w:tab/>
      </w:r>
      <w:r w:rsidRPr="00D56F3A">
        <w:rPr>
          <w:rFonts w:ascii="Tahoma" w:hAnsi="Tahoma" w:cs="Tahoma"/>
          <w:b/>
          <w:bCs/>
        </w:rPr>
        <w:tab/>
      </w:r>
      <w:r w:rsidRPr="00D56F3A">
        <w:rPr>
          <w:rFonts w:ascii="Tahoma" w:hAnsi="Tahoma" w:cs="Tahoma"/>
        </w:rPr>
        <w:br/>
      </w:r>
      <w:r>
        <w:rPr>
          <w:rFonts w:ascii="Tahoma" w:hAnsi="Tahoma" w:cs="Tahoma"/>
        </w:rPr>
        <w:t>Lammert Tel</w:t>
      </w:r>
    </w:p>
    <w:p w14:paraId="459453F3" w14:textId="77777777" w:rsidR="001A5248" w:rsidRPr="00EA71D0" w:rsidRDefault="001A5248" w:rsidP="001A5248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>Derk Jan Mekkes</w:t>
      </w:r>
    </w:p>
    <w:p w14:paraId="666558FB" w14:textId="77777777" w:rsidR="001A5248" w:rsidRPr="00EA71D0" w:rsidRDefault="001A5248" w:rsidP="001A5248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 xml:space="preserve">Rob </w:t>
      </w:r>
      <w:proofErr w:type="spellStart"/>
      <w:r>
        <w:rPr>
          <w:rFonts w:ascii="Tahoma" w:hAnsi="Tahoma" w:cs="Tahoma"/>
        </w:rPr>
        <w:t>d’Achard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Enschut</w:t>
      </w:r>
      <w:proofErr w:type="spellEnd"/>
    </w:p>
    <w:p w14:paraId="59138EDE" w14:textId="77777777" w:rsidR="001A5248" w:rsidRPr="00D56F3A" w:rsidRDefault="001A5248" w:rsidP="001A5248">
      <w:pPr>
        <w:pStyle w:val="Geenafstand"/>
        <w:rPr>
          <w:rFonts w:ascii="Tahoma" w:hAnsi="Tahoma" w:cs="Tahoma"/>
        </w:rPr>
      </w:pPr>
    </w:p>
    <w:p w14:paraId="5E5CB3E3" w14:textId="77777777" w:rsidR="001A5248" w:rsidRPr="00EA71D0" w:rsidRDefault="001A5248" w:rsidP="001A5248">
      <w:pPr>
        <w:pStyle w:val="Geenafstand"/>
        <w:rPr>
          <w:rFonts w:ascii="Tahoma" w:hAnsi="Tahoma" w:cs="Tahoma"/>
        </w:rPr>
      </w:pPr>
      <w:bookmarkStart w:id="0" w:name="_Hlk140137923"/>
      <w:r w:rsidRPr="00D56F3A">
        <w:rPr>
          <w:rFonts w:ascii="Tahoma" w:hAnsi="Tahoma" w:cs="Tahoma"/>
          <w:b/>
          <w:bCs/>
        </w:rPr>
        <w:t>Juryleden keuring:</w:t>
      </w:r>
      <w:r w:rsidRPr="00D56F3A">
        <w:rPr>
          <w:rFonts w:ascii="Tahoma" w:hAnsi="Tahoma" w:cs="Tahoma"/>
          <w:b/>
          <w:bCs/>
        </w:rPr>
        <w:tab/>
      </w:r>
      <w:r w:rsidRPr="00D56F3A">
        <w:rPr>
          <w:rFonts w:ascii="Tahoma" w:hAnsi="Tahoma" w:cs="Tahoma"/>
          <w:b/>
          <w:bCs/>
        </w:rPr>
        <w:tab/>
      </w:r>
      <w:r w:rsidRPr="00D56F3A">
        <w:rPr>
          <w:rFonts w:ascii="Tahoma" w:hAnsi="Tahoma" w:cs="Tahoma"/>
        </w:rPr>
        <w:br/>
      </w:r>
      <w:proofErr w:type="spellStart"/>
      <w:r w:rsidRPr="00EA71D0">
        <w:rPr>
          <w:rFonts w:ascii="Tahoma" w:hAnsi="Tahoma" w:cs="Tahoma"/>
        </w:rPr>
        <w:t>Viggon</w:t>
      </w:r>
      <w:proofErr w:type="spellEnd"/>
      <w:r w:rsidRPr="00EA71D0">
        <w:rPr>
          <w:rFonts w:ascii="Tahoma" w:hAnsi="Tahoma" w:cs="Tahoma"/>
        </w:rPr>
        <w:t xml:space="preserve"> van Beest</w:t>
      </w:r>
    </w:p>
    <w:p w14:paraId="256DF21E" w14:textId="77777777" w:rsidR="001A5248" w:rsidRPr="00EA71D0" w:rsidRDefault="001A5248" w:rsidP="001A5248">
      <w:pPr>
        <w:pStyle w:val="Geenafstand"/>
        <w:rPr>
          <w:rFonts w:ascii="Tahoma" w:hAnsi="Tahoma" w:cs="Tahoma"/>
        </w:rPr>
      </w:pPr>
      <w:r w:rsidRPr="00EA71D0">
        <w:rPr>
          <w:rFonts w:ascii="Tahoma" w:hAnsi="Tahoma" w:cs="Tahoma"/>
        </w:rPr>
        <w:t>Lammert Tel</w:t>
      </w:r>
    </w:p>
    <w:p w14:paraId="05EE3CE6" w14:textId="77777777" w:rsidR="001A5248" w:rsidRPr="00EA71D0" w:rsidRDefault="001A5248" w:rsidP="001A5248">
      <w:pPr>
        <w:pStyle w:val="Geenafstand"/>
        <w:rPr>
          <w:rFonts w:ascii="Tahoma" w:hAnsi="Tahoma" w:cs="Tahoma"/>
        </w:rPr>
      </w:pPr>
      <w:r w:rsidRPr="00EA71D0">
        <w:rPr>
          <w:rFonts w:ascii="Tahoma" w:hAnsi="Tahoma" w:cs="Tahoma"/>
        </w:rPr>
        <w:t>Henk Lassche</w:t>
      </w:r>
    </w:p>
    <w:bookmarkEnd w:id="0"/>
    <w:p w14:paraId="38023383" w14:textId="77777777" w:rsidR="001A5248" w:rsidRPr="00D56F3A" w:rsidRDefault="001A5248" w:rsidP="001A5248">
      <w:pPr>
        <w:jc w:val="center"/>
        <w:rPr>
          <w:rFonts w:ascii="Tahoma" w:hAnsi="Tahoma" w:cs="Tahoma"/>
          <w:b/>
          <w:bCs/>
        </w:rPr>
      </w:pPr>
    </w:p>
    <w:p w14:paraId="477EF145" w14:textId="77777777" w:rsidR="001A5248" w:rsidRPr="00D56F3A" w:rsidRDefault="001A5248" w:rsidP="001A5248">
      <w:pPr>
        <w:rPr>
          <w:rFonts w:ascii="Tahoma" w:hAnsi="Tahoma" w:cs="Tahoma"/>
          <w:b/>
          <w:bCs/>
        </w:rPr>
      </w:pPr>
      <w:r w:rsidRPr="00D56F3A">
        <w:rPr>
          <w:rFonts w:ascii="Tahoma" w:hAnsi="Tahoma" w:cs="Tahoma"/>
          <w:b/>
          <w:bCs/>
        </w:rPr>
        <w:t>Tijdschema</w:t>
      </w:r>
    </w:p>
    <w:p w14:paraId="6BFAC53F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15:30 uur            Opening voorzitter</w:t>
      </w:r>
    </w:p>
    <w:p w14:paraId="0E6DF248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15.35 uur            Kleine limiet tuigpaarden aangespannen</w:t>
      </w:r>
    </w:p>
    <w:p w14:paraId="2AF47951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15:55 uur            2-jarige veulenboekmerries + kampioenskeuring</w:t>
      </w:r>
    </w:p>
    <w:p w14:paraId="7FDEE500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16:</w:t>
      </w:r>
      <w:r>
        <w:rPr>
          <w:rFonts w:ascii="Tahoma" w:hAnsi="Tahoma" w:cs="Tahoma"/>
          <w:color w:val="242424"/>
          <w:sz w:val="22"/>
          <w:szCs w:val="22"/>
        </w:rPr>
        <w:t>40</w:t>
      </w:r>
      <w:r w:rsidRPr="00D56F3A">
        <w:rPr>
          <w:rFonts w:ascii="Tahoma" w:hAnsi="Tahoma" w:cs="Tahoma"/>
          <w:color w:val="242424"/>
          <w:sz w:val="22"/>
          <w:szCs w:val="22"/>
        </w:rPr>
        <w:t xml:space="preserve"> uur            Open klasse tuigpaarden aangespannen</w:t>
      </w:r>
    </w:p>
    <w:p w14:paraId="25042345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</w:t>
      </w:r>
      <w:r>
        <w:rPr>
          <w:rFonts w:ascii="Tahoma" w:hAnsi="Tahoma" w:cs="Tahoma"/>
          <w:color w:val="242424"/>
          <w:sz w:val="22"/>
          <w:szCs w:val="22"/>
        </w:rPr>
        <w:t>7</w:t>
      </w:r>
      <w:r w:rsidRPr="00D56F3A">
        <w:rPr>
          <w:rFonts w:ascii="Tahoma" w:hAnsi="Tahoma" w:cs="Tahoma"/>
          <w:color w:val="242424"/>
          <w:sz w:val="22"/>
          <w:szCs w:val="22"/>
        </w:rPr>
        <w:t>.</w:t>
      </w:r>
      <w:r>
        <w:rPr>
          <w:rFonts w:ascii="Tahoma" w:hAnsi="Tahoma" w:cs="Tahoma"/>
          <w:color w:val="242424"/>
          <w:sz w:val="22"/>
          <w:szCs w:val="22"/>
        </w:rPr>
        <w:t>00</w:t>
      </w:r>
      <w:r w:rsidRPr="00D56F3A">
        <w:rPr>
          <w:rFonts w:ascii="Tahoma" w:hAnsi="Tahoma" w:cs="Tahoma"/>
          <w:color w:val="242424"/>
          <w:sz w:val="22"/>
          <w:szCs w:val="22"/>
        </w:rPr>
        <w:t xml:space="preserve"> uur            Veulenrubriek</w:t>
      </w:r>
    </w:p>
    <w:p w14:paraId="2AC9C1B2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</w:t>
      </w:r>
      <w:r>
        <w:rPr>
          <w:rFonts w:ascii="Tahoma" w:hAnsi="Tahoma" w:cs="Tahoma"/>
          <w:color w:val="242424"/>
          <w:sz w:val="22"/>
          <w:szCs w:val="22"/>
        </w:rPr>
        <w:t>7</w:t>
      </w:r>
      <w:r w:rsidRPr="00D56F3A">
        <w:rPr>
          <w:rFonts w:ascii="Tahoma" w:hAnsi="Tahoma" w:cs="Tahoma"/>
          <w:color w:val="242424"/>
          <w:sz w:val="22"/>
          <w:szCs w:val="22"/>
        </w:rPr>
        <w:t>.</w:t>
      </w:r>
      <w:r>
        <w:rPr>
          <w:rFonts w:ascii="Tahoma" w:hAnsi="Tahoma" w:cs="Tahoma"/>
          <w:color w:val="242424"/>
          <w:sz w:val="22"/>
          <w:szCs w:val="22"/>
        </w:rPr>
        <w:t>07</w:t>
      </w:r>
      <w:r w:rsidRPr="00D56F3A">
        <w:rPr>
          <w:rFonts w:ascii="Tahoma" w:hAnsi="Tahoma" w:cs="Tahoma"/>
          <w:color w:val="242424"/>
          <w:sz w:val="22"/>
          <w:szCs w:val="22"/>
        </w:rPr>
        <w:t xml:space="preserve"> uur            4/7jarige stamboekmerrie</w:t>
      </w:r>
    </w:p>
    <w:p w14:paraId="191882E9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17:</w:t>
      </w:r>
      <w:r>
        <w:rPr>
          <w:rFonts w:ascii="Tahoma" w:hAnsi="Tahoma" w:cs="Tahoma"/>
          <w:color w:val="242424"/>
          <w:sz w:val="22"/>
          <w:szCs w:val="22"/>
        </w:rPr>
        <w:t>15</w:t>
      </w:r>
      <w:r w:rsidRPr="00D56F3A">
        <w:rPr>
          <w:rFonts w:ascii="Tahoma" w:hAnsi="Tahoma" w:cs="Tahoma"/>
          <w:color w:val="242424"/>
          <w:sz w:val="22"/>
          <w:szCs w:val="22"/>
        </w:rPr>
        <w:t xml:space="preserve"> uur            4/7 jarige keur- en elitemerries</w:t>
      </w:r>
    </w:p>
    <w:p w14:paraId="5C62F5CA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17.</w:t>
      </w:r>
      <w:r>
        <w:rPr>
          <w:rFonts w:ascii="Tahoma" w:hAnsi="Tahoma" w:cs="Tahoma"/>
          <w:color w:val="242424"/>
          <w:sz w:val="22"/>
          <w:szCs w:val="22"/>
        </w:rPr>
        <w:t>30</w:t>
      </w:r>
      <w:r w:rsidRPr="00D56F3A">
        <w:rPr>
          <w:rFonts w:ascii="Tahoma" w:hAnsi="Tahoma" w:cs="Tahoma"/>
          <w:color w:val="242424"/>
          <w:sz w:val="22"/>
          <w:szCs w:val="22"/>
        </w:rPr>
        <w:t xml:space="preserve"> uur            Tuigpaarden gereden door dames</w:t>
      </w:r>
    </w:p>
    <w:p w14:paraId="5B7C3BB8" w14:textId="77777777" w:rsidR="001A5248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17.</w:t>
      </w:r>
      <w:r>
        <w:rPr>
          <w:rFonts w:ascii="Tahoma" w:hAnsi="Tahoma" w:cs="Tahoma"/>
          <w:color w:val="242424"/>
          <w:sz w:val="22"/>
          <w:szCs w:val="22"/>
        </w:rPr>
        <w:t>50</w:t>
      </w:r>
      <w:r w:rsidRPr="00D56F3A">
        <w:rPr>
          <w:rFonts w:ascii="Tahoma" w:hAnsi="Tahoma" w:cs="Tahoma"/>
          <w:color w:val="242424"/>
          <w:sz w:val="22"/>
          <w:szCs w:val="22"/>
        </w:rPr>
        <w:t xml:space="preserve"> uur            3-jarige stamboekmerries – groep 1</w:t>
      </w:r>
    </w:p>
    <w:p w14:paraId="39984DF0" w14:textId="22F2CA7A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ab/>
      </w:r>
    </w:p>
    <w:p w14:paraId="480BECEB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18.</w:t>
      </w:r>
      <w:r>
        <w:rPr>
          <w:rFonts w:ascii="Tahoma" w:hAnsi="Tahoma" w:cs="Tahoma"/>
          <w:color w:val="242424"/>
          <w:sz w:val="22"/>
          <w:szCs w:val="22"/>
        </w:rPr>
        <w:t>20</w:t>
      </w:r>
      <w:r w:rsidRPr="00D56F3A">
        <w:rPr>
          <w:rFonts w:ascii="Tahoma" w:hAnsi="Tahoma" w:cs="Tahoma"/>
          <w:color w:val="242424"/>
          <w:sz w:val="22"/>
          <w:szCs w:val="22"/>
        </w:rPr>
        <w:t xml:space="preserve"> uur            Competitie tuigpaarden aangespannen</w:t>
      </w:r>
    </w:p>
    <w:p w14:paraId="0C8CBC81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18:</w:t>
      </w:r>
      <w:r>
        <w:rPr>
          <w:rFonts w:ascii="Tahoma" w:hAnsi="Tahoma" w:cs="Tahoma"/>
          <w:color w:val="242424"/>
          <w:sz w:val="22"/>
          <w:szCs w:val="22"/>
        </w:rPr>
        <w:t>40</w:t>
      </w:r>
      <w:r w:rsidRPr="00D56F3A">
        <w:rPr>
          <w:rFonts w:ascii="Tahoma" w:hAnsi="Tahoma" w:cs="Tahoma"/>
          <w:color w:val="242424"/>
          <w:sz w:val="22"/>
          <w:szCs w:val="22"/>
        </w:rPr>
        <w:t xml:space="preserve"> uur            3-jarige stamboekmerries – groep 2</w:t>
      </w:r>
    </w:p>
    <w:p w14:paraId="0E285F22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</w:t>
      </w:r>
      <w:r>
        <w:rPr>
          <w:rFonts w:ascii="Tahoma" w:hAnsi="Tahoma" w:cs="Tahoma"/>
          <w:color w:val="242424"/>
          <w:sz w:val="22"/>
          <w:szCs w:val="22"/>
        </w:rPr>
        <w:t>9:10</w:t>
      </w:r>
      <w:r w:rsidRPr="00D56F3A">
        <w:rPr>
          <w:rFonts w:ascii="Tahoma" w:hAnsi="Tahoma" w:cs="Tahoma"/>
          <w:color w:val="242424"/>
          <w:sz w:val="22"/>
          <w:szCs w:val="22"/>
        </w:rPr>
        <w:t xml:space="preserve"> uur            Kampioenskeuring 3-jarige stamboekmerries</w:t>
      </w:r>
    </w:p>
    <w:p w14:paraId="3DD64CA8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19:</w:t>
      </w:r>
      <w:r>
        <w:rPr>
          <w:rFonts w:ascii="Tahoma" w:hAnsi="Tahoma" w:cs="Tahoma"/>
          <w:color w:val="242424"/>
          <w:sz w:val="22"/>
          <w:szCs w:val="22"/>
        </w:rPr>
        <w:t>25</w:t>
      </w:r>
      <w:r w:rsidRPr="00D56F3A">
        <w:rPr>
          <w:rFonts w:ascii="Tahoma" w:hAnsi="Tahoma" w:cs="Tahoma"/>
          <w:color w:val="242424"/>
          <w:sz w:val="22"/>
          <w:szCs w:val="22"/>
        </w:rPr>
        <w:t xml:space="preserve"> uur            Kampioenschap Oost, Fokmerries aangespannen</w:t>
      </w:r>
    </w:p>
    <w:p w14:paraId="61479070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 w:rsidRPr="00D56F3A">
        <w:rPr>
          <w:rFonts w:ascii="Tahoma" w:hAnsi="Tahoma" w:cs="Tahoma"/>
          <w:color w:val="242424"/>
          <w:sz w:val="22"/>
          <w:szCs w:val="22"/>
        </w:rPr>
        <w:t>19.</w:t>
      </w:r>
      <w:r>
        <w:rPr>
          <w:rFonts w:ascii="Tahoma" w:hAnsi="Tahoma" w:cs="Tahoma"/>
          <w:color w:val="242424"/>
          <w:sz w:val="22"/>
          <w:szCs w:val="22"/>
        </w:rPr>
        <w:t>45</w:t>
      </w:r>
      <w:r w:rsidRPr="00D56F3A">
        <w:rPr>
          <w:rFonts w:ascii="Tahoma" w:hAnsi="Tahoma" w:cs="Tahoma"/>
          <w:color w:val="242424"/>
          <w:sz w:val="22"/>
          <w:szCs w:val="22"/>
        </w:rPr>
        <w:t xml:space="preserve"> uur            Algemeen Kampioenschap Merries</w:t>
      </w:r>
    </w:p>
    <w:p w14:paraId="117CF680" w14:textId="77777777" w:rsidR="001A5248" w:rsidRPr="00D56F3A" w:rsidRDefault="001A5248" w:rsidP="001A5248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20</w:t>
      </w:r>
      <w:r w:rsidRPr="00D56F3A">
        <w:rPr>
          <w:rFonts w:ascii="Tahoma" w:hAnsi="Tahoma" w:cs="Tahoma"/>
          <w:color w:val="242424"/>
          <w:sz w:val="22"/>
          <w:szCs w:val="22"/>
        </w:rPr>
        <w:t>.</w:t>
      </w:r>
      <w:r>
        <w:rPr>
          <w:rFonts w:ascii="Tahoma" w:hAnsi="Tahoma" w:cs="Tahoma"/>
          <w:color w:val="242424"/>
          <w:sz w:val="22"/>
          <w:szCs w:val="22"/>
        </w:rPr>
        <w:t>00</w:t>
      </w:r>
      <w:r w:rsidRPr="00D56F3A">
        <w:rPr>
          <w:rFonts w:ascii="Tahoma" w:hAnsi="Tahoma" w:cs="Tahoma"/>
          <w:color w:val="242424"/>
          <w:sz w:val="22"/>
          <w:szCs w:val="22"/>
        </w:rPr>
        <w:t xml:space="preserve"> uur            Huldiging Kampioenen</w:t>
      </w:r>
    </w:p>
    <w:p w14:paraId="5589F4C9" w14:textId="77777777" w:rsidR="0039756B" w:rsidRPr="0009254F" w:rsidRDefault="0039756B" w:rsidP="0009254F">
      <w:pPr>
        <w:pStyle w:val="Geenafstand"/>
        <w:tabs>
          <w:tab w:val="left" w:pos="425"/>
          <w:tab w:val="left" w:pos="850"/>
        </w:tabs>
        <w:rPr>
          <w:rFonts w:ascii="Tahoma" w:hAnsi="Tahoma" w:cs="Tahoma"/>
          <w:sz w:val="16"/>
        </w:rPr>
      </w:pPr>
    </w:p>
    <w:p w14:paraId="2880A387" w14:textId="1455D7E9" w:rsidR="0039756B" w:rsidRPr="0009254F" w:rsidRDefault="0009254F" w:rsidP="0009254F">
      <w:pPr>
        <w:pStyle w:val="Geenafstand"/>
        <w:tabs>
          <w:tab w:val="left" w:pos="425"/>
          <w:tab w:val="left" w:pos="850"/>
        </w:tabs>
        <w:rPr>
          <w:rFonts w:ascii="Tahoma" w:hAnsi="Tahoma" w:cs="Tahoma"/>
          <w:sz w:val="16"/>
          <w:szCs w:val="18"/>
        </w:rPr>
      </w:pPr>
      <w:r w:rsidRPr="0009254F">
        <w:rPr>
          <w:rFonts w:ascii="Tahoma" w:hAnsi="Tahoma" w:cs="Tahoma"/>
          <w:sz w:val="16"/>
          <w:szCs w:val="18"/>
        </w:rPr>
        <w:t>*WIJZIGINGEN ONDER VOORBEHOUD</w:t>
      </w:r>
    </w:p>
    <w:p w14:paraId="6E15CC68" w14:textId="77777777" w:rsidR="0039756B" w:rsidRPr="0009254F" w:rsidRDefault="0039756B" w:rsidP="0009254F">
      <w:pPr>
        <w:pStyle w:val="Geenafstand"/>
        <w:tabs>
          <w:tab w:val="left" w:pos="425"/>
          <w:tab w:val="left" w:pos="850"/>
        </w:tabs>
        <w:rPr>
          <w:rFonts w:ascii="Tahoma" w:hAnsi="Tahoma" w:cs="Tahoma"/>
          <w:sz w:val="16"/>
        </w:rPr>
      </w:pP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220"/>
        <w:gridCol w:w="2280"/>
      </w:tblGrid>
      <w:tr w:rsidR="0039756B" w:rsidRPr="0009254F" w14:paraId="74B3FF59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54706"/>
            <w:vAlign w:val="center"/>
            <w:hideMark/>
          </w:tcPr>
          <w:p w14:paraId="413CF1E1" w14:textId="4E2D11CC" w:rsidR="0039756B" w:rsidRPr="0009254F" w:rsidRDefault="0009254F" w:rsidP="0009254F">
            <w:pPr>
              <w:tabs>
                <w:tab w:val="left" w:pos="425"/>
                <w:tab w:val="left" w:pos="850"/>
              </w:tabs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20"/>
              </w:rPr>
            </w:pPr>
            <w:r w:rsidRPr="0009254F">
              <w:rPr>
                <w:rFonts w:ascii="Tahoma" w:hAnsi="Tahoma" w:cs="Tahoma"/>
                <w:b/>
                <w:bCs/>
                <w:color w:val="FFFFFF"/>
                <w:sz w:val="16"/>
                <w:szCs w:val="20"/>
              </w:rPr>
              <w:t>CATALOGUSNUMMER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54706"/>
            <w:vAlign w:val="center"/>
            <w:hideMark/>
          </w:tcPr>
          <w:p w14:paraId="5A180DF1" w14:textId="4349A29F" w:rsidR="0039756B" w:rsidRPr="0009254F" w:rsidRDefault="0009254F" w:rsidP="0009254F">
            <w:pPr>
              <w:tabs>
                <w:tab w:val="left" w:pos="425"/>
                <w:tab w:val="left" w:pos="850"/>
              </w:tabs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20"/>
              </w:rPr>
            </w:pPr>
            <w:r w:rsidRPr="0009254F">
              <w:rPr>
                <w:rFonts w:ascii="Tahoma" w:hAnsi="Tahoma" w:cs="Tahoma"/>
                <w:b/>
                <w:bCs/>
                <w:color w:val="FFFFFF"/>
                <w:sz w:val="16"/>
                <w:szCs w:val="20"/>
              </w:rPr>
              <w:t>PAARDNAAM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54706"/>
            <w:vAlign w:val="center"/>
            <w:hideMark/>
          </w:tcPr>
          <w:p w14:paraId="67DBC225" w14:textId="76390B84" w:rsidR="0039756B" w:rsidRPr="0009254F" w:rsidRDefault="0009254F" w:rsidP="0009254F">
            <w:pPr>
              <w:tabs>
                <w:tab w:val="left" w:pos="425"/>
                <w:tab w:val="left" w:pos="850"/>
              </w:tabs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20"/>
              </w:rPr>
            </w:pPr>
            <w:r w:rsidRPr="0009254F">
              <w:rPr>
                <w:rFonts w:ascii="Tahoma" w:hAnsi="Tahoma" w:cs="Tahoma"/>
                <w:b/>
                <w:bCs/>
                <w:color w:val="FFFFFF"/>
                <w:sz w:val="16"/>
                <w:szCs w:val="20"/>
              </w:rPr>
              <w:t>EIGENAAR</w:t>
            </w:r>
          </w:p>
        </w:tc>
      </w:tr>
      <w:tr w:rsidR="001A5248" w:rsidRPr="0009254F" w14:paraId="5A5EDFF2" w14:textId="77777777" w:rsidTr="00274299">
        <w:trPr>
          <w:trHeight w:val="300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DA12" w14:textId="044A844F" w:rsidR="001A5248" w:rsidRPr="0009254F" w:rsidRDefault="001A5248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b/>
                <w:bCs/>
                <w:sz w:val="16"/>
                <w:szCs w:val="20"/>
              </w:rPr>
            </w:pPr>
            <w:bookmarkStart w:id="1" w:name="_Hlk140238034"/>
            <w:r>
              <w:rPr>
                <w:rFonts w:ascii="Tahoma" w:hAnsi="Tahoma" w:cs="Tahoma"/>
                <w:b/>
                <w:bCs/>
                <w:sz w:val="16"/>
                <w:szCs w:val="20"/>
              </w:rPr>
              <w:t>MERRIEVEULENS</w:t>
            </w:r>
          </w:p>
        </w:tc>
      </w:tr>
      <w:tr w:rsidR="001A5248" w:rsidRPr="0009254F" w14:paraId="345FA833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C226FA" w14:textId="4141EE05" w:rsidR="001A5248" w:rsidRPr="0009254F" w:rsidRDefault="001A5248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75DF30E" w14:textId="1047BC9A" w:rsidR="001A5248" w:rsidRPr="0009254F" w:rsidRDefault="001A5248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THIRZA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A421655" w14:textId="6B862BC8" w:rsidR="001A5248" w:rsidRPr="0009254F" w:rsidRDefault="001A5248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P. VAN DER MEIJDEN, HERWIJNEN</w:t>
            </w:r>
          </w:p>
        </w:tc>
      </w:tr>
      <w:tr w:rsidR="0039756B" w:rsidRPr="0009254F" w14:paraId="1F580DC3" w14:textId="77777777" w:rsidTr="00274299">
        <w:trPr>
          <w:trHeight w:val="300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E77A" w14:textId="27BF7D13" w:rsidR="0039756B" w:rsidRPr="0009254F" w:rsidRDefault="001A5248" w:rsidP="0009254F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20"/>
              </w:rPr>
              <w:t>2</w:t>
            </w:r>
            <w:r w:rsidR="0009254F" w:rsidRPr="0009254F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 JARIGE TUIGPAARD MERRIES</w:t>
            </w:r>
          </w:p>
        </w:tc>
      </w:tr>
      <w:tr w:rsidR="0039756B" w:rsidRPr="0009254F" w14:paraId="6B29471F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4AE89" w14:textId="6A35F67E" w:rsidR="0039756B" w:rsidRPr="0009254F" w:rsidRDefault="0009254F" w:rsidP="0009254F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1A5248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87632" w14:textId="169AC8D8" w:rsidR="0039756B" w:rsidRPr="0009254F" w:rsidRDefault="001A5248" w:rsidP="0009254F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ROSALINA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B0707" w14:textId="3C6DF596" w:rsidR="0039756B" w:rsidRPr="0009254F" w:rsidRDefault="001A5248" w:rsidP="0009254F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H. VAN BOVEN, OOSTERWOLDE GLD</w:t>
            </w:r>
          </w:p>
        </w:tc>
      </w:tr>
      <w:tr w:rsidR="0039756B" w:rsidRPr="0009254F" w14:paraId="45FD228D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5B8A2922" w14:textId="4A9DE231" w:rsidR="0039756B" w:rsidRPr="0009254F" w:rsidRDefault="0009254F" w:rsidP="0009254F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1A5248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5E58D65D" w14:textId="4E44F083" w:rsidR="0039756B" w:rsidRPr="0009254F" w:rsidRDefault="001A5248" w:rsidP="0009254F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RHEEZA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1124A5E6" w14:textId="528EF68A" w:rsidR="0039756B" w:rsidRPr="0009254F" w:rsidRDefault="001A5248" w:rsidP="0009254F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P. VAN DER MEIJDEN, HERWIJNEN</w:t>
            </w:r>
          </w:p>
        </w:tc>
      </w:tr>
      <w:tr w:rsidR="001A5248" w:rsidRPr="0009254F" w14:paraId="1FE89A55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34554" w14:textId="00EC9DF9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773A5" w14:textId="5BA19AFF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ROZADINE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C4967" w14:textId="23E04D6D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L. HUCKRIEDE, ENSCHEDE</w:t>
            </w:r>
          </w:p>
        </w:tc>
      </w:tr>
      <w:bookmarkEnd w:id="1"/>
      <w:tr w:rsidR="001A5248" w:rsidRPr="0009254F" w14:paraId="003A3DF2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39758546" w14:textId="539455BE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6C869276" w14:textId="01D3AA74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REDIA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01ADB660" w14:textId="253B5867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S. DANIELS</w:t>
            </w:r>
            <w:r>
              <w:rPr>
                <w:rFonts w:ascii="Tahoma" w:hAnsi="Tahoma" w:cs="Tahoma"/>
                <w:sz w:val="16"/>
              </w:rPr>
              <w:t xml:space="preserve"> / E. DANIELS</w:t>
            </w:r>
            <w:r w:rsidRPr="00D56F3A">
              <w:rPr>
                <w:rFonts w:ascii="Tahoma" w:hAnsi="Tahoma" w:cs="Tahoma"/>
                <w:sz w:val="16"/>
              </w:rPr>
              <w:t>, WAGENINGEN</w:t>
            </w:r>
          </w:p>
        </w:tc>
      </w:tr>
      <w:tr w:rsidR="001A5248" w:rsidRPr="0009254F" w14:paraId="69D66C44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721D1" w14:textId="471A54A2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9228A" w14:textId="0A4D4BE1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ROZA-ALINA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EECFC" w14:textId="156CE845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L. &amp; M. POLINDER, DOORNSPIJK</w:t>
            </w:r>
          </w:p>
        </w:tc>
      </w:tr>
      <w:tr w:rsidR="001A5248" w:rsidRPr="0009254F" w14:paraId="727E1E82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62045C0B" w14:textId="237AE9FD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5C4C0F0D" w14:textId="501953D3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ROXETTE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6CEA45A1" w14:textId="5BC9CDCF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M.J. VAN BRUGGEN, VARIK</w:t>
            </w:r>
          </w:p>
        </w:tc>
      </w:tr>
      <w:tr w:rsidR="001A5248" w:rsidRPr="0009254F" w14:paraId="0E678F9E" w14:textId="77777777" w:rsidTr="00274299">
        <w:trPr>
          <w:trHeight w:val="300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14:paraId="25FEEA34" w14:textId="0E471C70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3 JARIGE TUIGPAARD </w:t>
            </w:r>
            <w:r w:rsidR="00274299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STAMBOEK </w:t>
            </w:r>
            <w:r w:rsidRPr="0009254F">
              <w:rPr>
                <w:rFonts w:ascii="Tahoma" w:hAnsi="Tahoma" w:cs="Tahoma"/>
                <w:b/>
                <w:bCs/>
                <w:sz w:val="16"/>
                <w:szCs w:val="20"/>
              </w:rPr>
              <w:t>MERRIES</w:t>
            </w:r>
          </w:p>
          <w:p w14:paraId="22861F32" w14:textId="3F6B9C8A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A5248" w:rsidRPr="0009254F" w14:paraId="1B67616E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35FD5AB2" w14:textId="2CA5072E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538D1E47" w14:textId="50D34D82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PIROSE . V.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67CF6BCC" w14:textId="2DBEF63C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FAM. VAN VEMDE,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EPE</w:t>
            </w:r>
          </w:p>
        </w:tc>
      </w:tr>
      <w:tr w:rsidR="001A5248" w:rsidRPr="0009254F" w14:paraId="732CA6C8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17726" w14:textId="380C6D46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4E3DF" w14:textId="32FD9052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PIOMARA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6872E" w14:textId="57388331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D. VAN ENGELEN, NUNSPEET</w:t>
            </w:r>
          </w:p>
        </w:tc>
      </w:tr>
      <w:tr w:rsidR="001A5248" w:rsidRPr="0009254F" w14:paraId="7C12F12B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7C713" w14:textId="15A00CB6" w:rsidR="001A5248" w:rsidRPr="0009254F" w:rsidRDefault="001A5248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CEFF4" w14:textId="77777777" w:rsidR="001A5248" w:rsidRPr="0009254F" w:rsidRDefault="001A5248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PETRA-1-T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E4B7E" w14:textId="77777777" w:rsidR="001A5248" w:rsidRPr="0009254F" w:rsidRDefault="001A5248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W. VAN SCHADEWIJK, DEURSEN-DENNENBURG</w:t>
            </w:r>
          </w:p>
        </w:tc>
      </w:tr>
      <w:tr w:rsidR="001A5248" w:rsidRPr="0009254F" w14:paraId="25A0F341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7DBAFB00" w14:textId="40502388" w:rsidR="001A5248" w:rsidRPr="0009254F" w:rsidRDefault="001A5248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093C1CEC" w14:textId="77777777" w:rsidR="001A5248" w:rsidRPr="0009254F" w:rsidRDefault="001A5248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PICO-BALA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622E4F31" w14:textId="77777777" w:rsidR="001A5248" w:rsidRPr="0009254F" w:rsidRDefault="001A5248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G. POLINDER, BIDDINGHUIZEN</w:t>
            </w:r>
          </w:p>
        </w:tc>
      </w:tr>
      <w:tr w:rsidR="001A5248" w:rsidRPr="0009254F" w14:paraId="08F526F0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EC658" w14:textId="51EEE94C" w:rsidR="001A5248" w:rsidRPr="0009254F" w:rsidRDefault="001A5248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BF6C2" w14:textId="3165B99E" w:rsidR="001A5248" w:rsidRPr="0009254F" w:rsidRDefault="001A5248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PERLE VIE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653AE" w14:textId="561CF731" w:rsidR="001A5248" w:rsidRPr="0009254F" w:rsidRDefault="00274299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STAL ARIS VAN MANEN, NIJKERK</w:t>
            </w:r>
          </w:p>
        </w:tc>
      </w:tr>
      <w:tr w:rsidR="001A5248" w:rsidRPr="0009254F" w14:paraId="4AFB86AB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13073F68" w14:textId="6480F33F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18183480" w14:textId="47FDDE5B" w:rsidR="001A5248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PAULINA T.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73A2E36B" w14:textId="584653AA" w:rsidR="001A5248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W. VAN SCHADEWIJK, DEURSEN-DENNENBURG</w:t>
            </w:r>
          </w:p>
        </w:tc>
      </w:tr>
      <w:tr w:rsidR="001A5248" w:rsidRPr="0009254F" w14:paraId="26A5DBE3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A1F45" w14:textId="54E329FC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2" w:name="_Hlk140238317"/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E690B" w14:textId="5EA8A13D" w:rsidR="001A5248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PRINSES ANN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08FB4" w14:textId="73ACED72" w:rsidR="001A5248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FAM. SCHILDER, KAMPEN</w:t>
            </w:r>
          </w:p>
        </w:tc>
      </w:tr>
      <w:bookmarkEnd w:id="2"/>
      <w:tr w:rsidR="001A5248" w:rsidRPr="0009254F" w14:paraId="48E00381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43F151BB" w14:textId="25EE8871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1BD94A9A" w14:textId="7307884B" w:rsidR="001A5248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PELMORA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7A0FBD59" w14:textId="568D4BD2" w:rsidR="001A5248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D. PONSTEIN, DOORNSPIJK</w:t>
            </w:r>
          </w:p>
        </w:tc>
      </w:tr>
      <w:tr w:rsidR="00274299" w:rsidRPr="0009254F" w14:paraId="02B74693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4F998B" w14:textId="2FBCE1B9" w:rsidR="00274299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C229DD" w14:textId="126745DA" w:rsidR="00274299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PINKIE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CCB7E4" w14:textId="6907507F" w:rsidR="00274299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STAL ARIS VAN MANEN, NIJKERK</w:t>
            </w:r>
          </w:p>
        </w:tc>
      </w:tr>
      <w:tr w:rsidR="001A5248" w:rsidRPr="0009254F" w14:paraId="300DD2ED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2E6F43C2" w14:textId="4F912D57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7D873407" w14:textId="286DFBD5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PE</w:t>
            </w:r>
            <w:r w:rsidR="00274299">
              <w:rPr>
                <w:rFonts w:ascii="Tahoma" w:hAnsi="Tahoma" w:cs="Tahoma"/>
                <w:color w:val="000000"/>
                <w:sz w:val="16"/>
                <w:szCs w:val="16"/>
              </w:rPr>
              <w:t>LENA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4F5F9"/>
            <w:vAlign w:val="center"/>
            <w:hideMark/>
          </w:tcPr>
          <w:p w14:paraId="46E3E67B" w14:textId="50CB265B" w:rsidR="001A5248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FAM. VAN VEMDE,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EPE</w:t>
            </w:r>
          </w:p>
        </w:tc>
      </w:tr>
      <w:tr w:rsidR="00274299" w:rsidRPr="0009254F" w14:paraId="0E32DA19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3C5FE6" w14:textId="608C0597" w:rsidR="00274299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37F1EA" w14:textId="07058E14" w:rsidR="00274299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PRINCESS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88569" w14:textId="5462B89E" w:rsidR="00274299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S.T. BOUMA, GRAFHORST</w:t>
            </w:r>
          </w:p>
        </w:tc>
      </w:tr>
      <w:tr w:rsidR="001A5248" w:rsidRPr="0009254F" w14:paraId="773C357D" w14:textId="77777777" w:rsidTr="00274299">
        <w:trPr>
          <w:trHeight w:val="300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A74CDA" w14:textId="6084FE2E" w:rsidR="001A5248" w:rsidRPr="0009254F" w:rsidRDefault="00274299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3" w:name="_Hlk140238414"/>
            <w:r>
              <w:rPr>
                <w:rFonts w:ascii="Tahoma" w:hAnsi="Tahoma" w:cs="Tahoma"/>
                <w:b/>
                <w:bCs/>
                <w:sz w:val="16"/>
                <w:szCs w:val="20"/>
              </w:rPr>
              <w:t>4</w:t>
            </w:r>
            <w:r w:rsidR="001A5248" w:rsidRPr="0009254F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 JAAR EN OUDERE </w:t>
            </w:r>
            <w:r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STAMBOEK </w:t>
            </w:r>
            <w:r w:rsidR="001A5248" w:rsidRPr="0009254F">
              <w:rPr>
                <w:rFonts w:ascii="Tahoma" w:hAnsi="Tahoma" w:cs="Tahoma"/>
                <w:b/>
                <w:bCs/>
                <w:sz w:val="16"/>
                <w:szCs w:val="20"/>
              </w:rPr>
              <w:t>TUIGPAARD MERRIES</w:t>
            </w:r>
          </w:p>
        </w:tc>
      </w:tr>
      <w:tr w:rsidR="001A5248" w:rsidRPr="0009254F" w14:paraId="2721FBAC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CE4A2" w14:textId="5C3E8A7F" w:rsidR="001A5248" w:rsidRPr="0009254F" w:rsidRDefault="001A5248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274299"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C0E2B" w14:textId="64861037" w:rsidR="001A5248" w:rsidRPr="0009254F" w:rsidRDefault="00274299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MISTY-ROSE B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38EB8" w14:textId="77777777" w:rsidR="001A5248" w:rsidRDefault="00274299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sz w:val="16"/>
              </w:rPr>
            </w:pPr>
            <w:r w:rsidRPr="00D56F3A">
              <w:rPr>
                <w:rFonts w:ascii="Tahoma" w:hAnsi="Tahoma" w:cs="Tahoma"/>
                <w:sz w:val="16"/>
              </w:rPr>
              <w:t>G.S.W. TE BOKKEL, EERBEEK</w:t>
            </w:r>
          </w:p>
          <w:p w14:paraId="4EF85000" w14:textId="573714F7" w:rsidR="00274299" w:rsidRPr="0009254F" w:rsidRDefault="00274299" w:rsidP="005E17A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S.C.S. TE BOKKEL, LIEREN</w:t>
            </w:r>
          </w:p>
        </w:tc>
      </w:tr>
      <w:tr w:rsidR="001A5248" w:rsidRPr="0009254F" w14:paraId="162740A6" w14:textId="77777777" w:rsidTr="00274299">
        <w:trPr>
          <w:trHeight w:val="300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35596" w14:textId="7D4BCA6D" w:rsidR="001A5248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20"/>
              </w:rPr>
              <w:t>KEUR EN ELITE MERRIES</w:t>
            </w:r>
          </w:p>
        </w:tc>
      </w:tr>
      <w:tr w:rsidR="001A5248" w:rsidRPr="0009254F" w14:paraId="32CB14D0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7DC05" w14:textId="6E15AEDF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274299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0A31B" w14:textId="4E4878A9" w:rsidR="001A5248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NALANITA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DFCE1" w14:textId="33E76E58" w:rsidR="001A5248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J.W. VAN WESSEL, ZWARTEBROEK</w:t>
            </w:r>
          </w:p>
        </w:tc>
      </w:tr>
      <w:bookmarkEnd w:id="3"/>
      <w:tr w:rsidR="001A5248" w:rsidRPr="0009254F" w14:paraId="260B925B" w14:textId="77777777" w:rsidTr="0027429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EA3792" w14:textId="51DFA025" w:rsidR="001A5248" w:rsidRPr="0009254F" w:rsidRDefault="001A5248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254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274299"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62A4DF" w14:textId="194EFDF9" w:rsidR="001A5248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OREDA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BC7C4" w14:textId="22BD1A42" w:rsidR="001A5248" w:rsidRPr="0009254F" w:rsidRDefault="00274299" w:rsidP="001A5248">
            <w:pPr>
              <w:tabs>
                <w:tab w:val="left" w:pos="425"/>
                <w:tab w:val="left" w:pos="85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6F3A">
              <w:rPr>
                <w:rFonts w:ascii="Tahoma" w:hAnsi="Tahoma" w:cs="Tahoma"/>
                <w:sz w:val="16"/>
              </w:rPr>
              <w:t>S. DANIELS</w:t>
            </w:r>
            <w:r>
              <w:rPr>
                <w:rFonts w:ascii="Tahoma" w:hAnsi="Tahoma" w:cs="Tahoma"/>
                <w:sz w:val="16"/>
              </w:rPr>
              <w:t xml:space="preserve"> / E. DANIELS</w:t>
            </w:r>
            <w:r w:rsidRPr="00D56F3A">
              <w:rPr>
                <w:rFonts w:ascii="Tahoma" w:hAnsi="Tahoma" w:cs="Tahoma"/>
                <w:sz w:val="16"/>
              </w:rPr>
              <w:t>, WAGENINGEN</w:t>
            </w:r>
          </w:p>
        </w:tc>
      </w:tr>
    </w:tbl>
    <w:p w14:paraId="6D950E63" w14:textId="77777777" w:rsidR="0039756B" w:rsidRPr="0009254F" w:rsidRDefault="0039756B" w:rsidP="0009254F">
      <w:pPr>
        <w:tabs>
          <w:tab w:val="left" w:pos="425"/>
          <w:tab w:val="left" w:pos="850"/>
        </w:tabs>
        <w:rPr>
          <w:rFonts w:ascii="Tahoma" w:hAnsi="Tahoma" w:cs="Tahoma"/>
          <w:sz w:val="16"/>
        </w:rPr>
      </w:pPr>
    </w:p>
    <w:p w14:paraId="0A55E4FA" w14:textId="77777777" w:rsidR="0039756B" w:rsidRPr="0009254F" w:rsidRDefault="0039756B" w:rsidP="0009254F">
      <w:pPr>
        <w:tabs>
          <w:tab w:val="left" w:pos="425"/>
          <w:tab w:val="left" w:pos="850"/>
        </w:tabs>
        <w:rPr>
          <w:rFonts w:ascii="Tahoma" w:hAnsi="Tahoma" w:cs="Tahoma"/>
          <w:sz w:val="16"/>
        </w:rPr>
      </w:pPr>
    </w:p>
    <w:p w14:paraId="55C881C9" w14:textId="039EFF08" w:rsidR="0009254F" w:rsidRDefault="0009254F">
      <w:pPr>
        <w:rPr>
          <w:rFonts w:ascii="Tahoma" w:hAnsi="Tahoma" w:cs="Tahoma"/>
          <w:sz w:val="16"/>
        </w:rPr>
      </w:pPr>
    </w:p>
    <w:sectPr w:rsidR="0009254F" w:rsidSect="00DE01C8">
      <w:headerReference w:type="default" r:id="rId8"/>
      <w:footerReference w:type="default" r:id="rId9"/>
      <w:footerReference w:type="first" r:id="rId10"/>
      <w:pgSz w:w="11906" w:h="16838" w:code="9"/>
      <w:pgMar w:top="851" w:right="851" w:bottom="851" w:left="851" w:header="680" w:footer="397" w:gutter="0"/>
      <w:paperSrc w:first="259" w:other="259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97B9" w14:textId="77777777" w:rsidR="0085541D" w:rsidRDefault="0085541D" w:rsidP="00D7664C">
      <w:r>
        <w:separator/>
      </w:r>
    </w:p>
  </w:endnote>
  <w:endnote w:type="continuationSeparator" w:id="0">
    <w:p w14:paraId="6A0EA7BE" w14:textId="77777777" w:rsidR="0085541D" w:rsidRDefault="0085541D" w:rsidP="00D7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913303"/>
      <w:docPartObj>
        <w:docPartGallery w:val="Page Numbers (Bottom of Page)"/>
        <w:docPartUnique/>
      </w:docPartObj>
    </w:sdtPr>
    <w:sdtContent>
      <w:p w14:paraId="6A39AA5C" w14:textId="4FB8FD0A" w:rsidR="006B1F8F" w:rsidRDefault="00DE01C8">
        <w:pPr>
          <w:pStyle w:val="Voettekst"/>
          <w:jc w:val="center"/>
        </w:pPr>
        <w:r>
          <w:rPr>
            <w:noProof/>
          </w:rPr>
          <w:drawing>
            <wp:inline distT="0" distB="0" distL="0" distR="0" wp14:anchorId="565B771C" wp14:editId="0F79D3A4">
              <wp:extent cx="6477000" cy="819150"/>
              <wp:effectExtent l="0" t="0" r="0" b="0"/>
              <wp:docPr id="1324974194" name="Afbeelding 2" descr="Afbeelding met tekst, Lettertype, Graphics, grafische vormgeving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4974194" name="Afbeelding 2" descr="Afbeelding met tekst, Lettertype, Graphics, grafische vormgeving&#10;&#10;Automatisch gegenereerde beschrijvi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70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B1F8F">
          <w:fldChar w:fldCharType="begin"/>
        </w:r>
        <w:r w:rsidR="006B1F8F">
          <w:instrText>PAGE   \* MERGEFORMAT</w:instrText>
        </w:r>
        <w:r w:rsidR="006B1F8F">
          <w:fldChar w:fldCharType="separate"/>
        </w:r>
        <w:r w:rsidR="006B1F8F">
          <w:rPr>
            <w:noProof/>
          </w:rPr>
          <w:t>0</w:t>
        </w:r>
        <w:r w:rsidR="006B1F8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6127" w14:textId="6A763A68" w:rsidR="00DE01C8" w:rsidRDefault="00DE01C8">
    <w:pPr>
      <w:pStyle w:val="Voettekst"/>
    </w:pPr>
    <w:r>
      <w:rPr>
        <w:noProof/>
      </w:rPr>
      <w:drawing>
        <wp:inline distT="0" distB="0" distL="0" distR="0" wp14:anchorId="50C3D6BB" wp14:editId="5765763F">
          <wp:extent cx="6477000" cy="819150"/>
          <wp:effectExtent l="0" t="0" r="0" b="0"/>
          <wp:docPr id="1880035319" name="Afbeelding 1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035319" name="Afbeelding 1" descr="Afbeelding met tekst, Lettertype, Graphics, grafische vormgev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B08D" w14:textId="77777777" w:rsidR="0085541D" w:rsidRDefault="0085541D" w:rsidP="00D7664C">
      <w:r>
        <w:separator/>
      </w:r>
    </w:p>
  </w:footnote>
  <w:footnote w:type="continuationSeparator" w:id="0">
    <w:p w14:paraId="07215209" w14:textId="77777777" w:rsidR="0085541D" w:rsidRDefault="0085541D" w:rsidP="00D7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3B9F" w14:textId="521A2A8D" w:rsidR="00DE01C8" w:rsidRDefault="00DE01C8">
    <w:pPr>
      <w:pStyle w:val="Koptekst"/>
    </w:pPr>
    <w:r w:rsidRPr="009F567F">
      <w:rPr>
        <w:rFonts w:ascii="Calibri" w:hAnsi="Calibri"/>
        <w:noProof/>
      </w:rPr>
      <w:drawing>
        <wp:inline distT="0" distB="0" distL="0" distR="0" wp14:anchorId="56D4ECD4" wp14:editId="259EA484">
          <wp:extent cx="1971675" cy="723900"/>
          <wp:effectExtent l="0" t="0" r="9525" b="0"/>
          <wp:docPr id="765726207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6B38"/>
    <w:multiLevelType w:val="hybridMultilevel"/>
    <w:tmpl w:val="AA70F9F6"/>
    <w:lvl w:ilvl="0" w:tplc="CB24D11C">
      <w:numFmt w:val="bullet"/>
      <w:lvlText w:val="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2037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6B"/>
    <w:rsid w:val="0000482E"/>
    <w:rsid w:val="0006071B"/>
    <w:rsid w:val="0009254F"/>
    <w:rsid w:val="000A3042"/>
    <w:rsid w:val="000B4EE1"/>
    <w:rsid w:val="000C52E7"/>
    <w:rsid w:val="000C7097"/>
    <w:rsid w:val="000D2FF5"/>
    <w:rsid w:val="000F5496"/>
    <w:rsid w:val="0013002F"/>
    <w:rsid w:val="0019170E"/>
    <w:rsid w:val="001A0A00"/>
    <w:rsid w:val="001A5248"/>
    <w:rsid w:val="002136AF"/>
    <w:rsid w:val="00262251"/>
    <w:rsid w:val="00274299"/>
    <w:rsid w:val="00300E82"/>
    <w:rsid w:val="00310810"/>
    <w:rsid w:val="00364E39"/>
    <w:rsid w:val="00373124"/>
    <w:rsid w:val="0039756B"/>
    <w:rsid w:val="003B0886"/>
    <w:rsid w:val="003B5ED7"/>
    <w:rsid w:val="00401CEB"/>
    <w:rsid w:val="00436A5F"/>
    <w:rsid w:val="004407B0"/>
    <w:rsid w:val="00474354"/>
    <w:rsid w:val="0048547C"/>
    <w:rsid w:val="004867DD"/>
    <w:rsid w:val="004D6B3C"/>
    <w:rsid w:val="00523C6A"/>
    <w:rsid w:val="0054271D"/>
    <w:rsid w:val="005449E1"/>
    <w:rsid w:val="00545D28"/>
    <w:rsid w:val="0058000B"/>
    <w:rsid w:val="005F3549"/>
    <w:rsid w:val="006417EE"/>
    <w:rsid w:val="006425D5"/>
    <w:rsid w:val="0064783A"/>
    <w:rsid w:val="0067086F"/>
    <w:rsid w:val="00690D75"/>
    <w:rsid w:val="006964E0"/>
    <w:rsid w:val="006A1223"/>
    <w:rsid w:val="006B1F8F"/>
    <w:rsid w:val="006B42F3"/>
    <w:rsid w:val="006B4396"/>
    <w:rsid w:val="00701938"/>
    <w:rsid w:val="00712C6C"/>
    <w:rsid w:val="00723C4A"/>
    <w:rsid w:val="00742025"/>
    <w:rsid w:val="00757B7F"/>
    <w:rsid w:val="007A4A3B"/>
    <w:rsid w:val="007F7CEF"/>
    <w:rsid w:val="00814F12"/>
    <w:rsid w:val="0082505A"/>
    <w:rsid w:val="00835F2A"/>
    <w:rsid w:val="008539C4"/>
    <w:rsid w:val="0085541D"/>
    <w:rsid w:val="00855E5A"/>
    <w:rsid w:val="0087763D"/>
    <w:rsid w:val="00887572"/>
    <w:rsid w:val="008A5CC9"/>
    <w:rsid w:val="008E5F58"/>
    <w:rsid w:val="008F66B1"/>
    <w:rsid w:val="00900FC3"/>
    <w:rsid w:val="00901BFF"/>
    <w:rsid w:val="00901CF4"/>
    <w:rsid w:val="009154C2"/>
    <w:rsid w:val="00922774"/>
    <w:rsid w:val="00953DBE"/>
    <w:rsid w:val="00965C22"/>
    <w:rsid w:val="009739FC"/>
    <w:rsid w:val="009764C4"/>
    <w:rsid w:val="0098515D"/>
    <w:rsid w:val="00990C36"/>
    <w:rsid w:val="009B3ED8"/>
    <w:rsid w:val="009E307F"/>
    <w:rsid w:val="009E3534"/>
    <w:rsid w:val="009F3495"/>
    <w:rsid w:val="00A6029C"/>
    <w:rsid w:val="00A70DDB"/>
    <w:rsid w:val="00A75DFE"/>
    <w:rsid w:val="00AA003F"/>
    <w:rsid w:val="00AA29CC"/>
    <w:rsid w:val="00B00F59"/>
    <w:rsid w:val="00B956E4"/>
    <w:rsid w:val="00BB19CE"/>
    <w:rsid w:val="00BB7657"/>
    <w:rsid w:val="00BE1339"/>
    <w:rsid w:val="00BE355F"/>
    <w:rsid w:val="00BE6F53"/>
    <w:rsid w:val="00C220C1"/>
    <w:rsid w:val="00C43BEC"/>
    <w:rsid w:val="00C46241"/>
    <w:rsid w:val="00C711F1"/>
    <w:rsid w:val="00C71222"/>
    <w:rsid w:val="00C93A7A"/>
    <w:rsid w:val="00CA5C8D"/>
    <w:rsid w:val="00CC38B0"/>
    <w:rsid w:val="00CC5DFB"/>
    <w:rsid w:val="00CD1124"/>
    <w:rsid w:val="00D668FC"/>
    <w:rsid w:val="00D7664C"/>
    <w:rsid w:val="00D81BBA"/>
    <w:rsid w:val="00DC0934"/>
    <w:rsid w:val="00DE01C8"/>
    <w:rsid w:val="00E56550"/>
    <w:rsid w:val="00E92137"/>
    <w:rsid w:val="00E93034"/>
    <w:rsid w:val="00EC6648"/>
    <w:rsid w:val="00ED5EBA"/>
    <w:rsid w:val="00F011E8"/>
    <w:rsid w:val="00F02B08"/>
    <w:rsid w:val="00F40286"/>
    <w:rsid w:val="00F90C34"/>
    <w:rsid w:val="00FC101E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A7920E"/>
  <w15:docId w15:val="{832D2BBA-B1FD-4552-9B38-DB59EDC3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76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7664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D76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64C"/>
    <w:rPr>
      <w:sz w:val="24"/>
      <w:szCs w:val="24"/>
    </w:rPr>
  </w:style>
  <w:style w:type="paragraph" w:styleId="Geenafstand">
    <w:name w:val="No Spacing"/>
    <w:link w:val="GeenafstandChar"/>
    <w:uiPriority w:val="1"/>
    <w:qFormat/>
    <w:rsid w:val="0039756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A524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xmsonormal">
    <w:name w:val="x_msonormal"/>
    <w:basedOn w:val="Standaard"/>
    <w:rsid w:val="001A52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Desktop\Bovenweg%2038\PRIVE\tuigpaard%20oost\1%20druk%20op%20de%20knop%20sjabloon%20voor%20keuringen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64BB5-FF83-4C0C-9F13-1BBE1185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druk op de knop sjabloon voor keuringen</Template>
  <TotalTime>1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Henriette Hoorn</cp:lastModifiedBy>
  <cp:revision>2</cp:revision>
  <cp:lastPrinted>2023-07-17T05:28:00Z</cp:lastPrinted>
  <dcterms:created xsi:type="dcterms:W3CDTF">2023-07-17T05:29:00Z</dcterms:created>
  <dcterms:modified xsi:type="dcterms:W3CDTF">2023-07-17T05:29:00Z</dcterms:modified>
</cp:coreProperties>
</file>